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B9ECE" w14:textId="45A118F4" w:rsidR="00B726CF" w:rsidRPr="007A26A7" w:rsidRDefault="00DF41C6" w:rsidP="00DF41C6">
      <w:pPr>
        <w:pStyle w:val="Nom"/>
        <w:tabs>
          <w:tab w:val="left" w:pos="1575"/>
          <w:tab w:val="center" w:pos="4585"/>
        </w:tabs>
        <w:rPr>
          <w:sz w:val="36"/>
          <w:szCs w:val="36"/>
        </w:rPr>
      </w:pPr>
      <w:bookmarkStart w:id="0" w:name="_GoBack"/>
      <w:bookmarkEnd w:id="0"/>
      <w:r w:rsidRPr="00A60449">
        <w:rPr>
          <w:sz w:val="52"/>
          <w:szCs w:val="52"/>
        </w:rPr>
        <w:tab/>
      </w:r>
      <w:r w:rsidRPr="00A60449">
        <w:rPr>
          <w:sz w:val="52"/>
          <w:szCs w:val="52"/>
        </w:rPr>
        <w:tab/>
      </w:r>
      <w:r w:rsidR="00925BE1" w:rsidRPr="007A26A7">
        <w:rPr>
          <w:sz w:val="36"/>
          <w:szCs w:val="36"/>
        </w:rPr>
        <w:t>Oukaci samia</w:t>
      </w:r>
      <w:r w:rsidR="0071132F" w:rsidRPr="007A26A7">
        <w:rPr>
          <w:sz w:val="36"/>
          <w:szCs w:val="36"/>
        </w:rPr>
        <w:t>.</w:t>
      </w:r>
      <w:r w:rsidR="007A26A7" w:rsidRPr="007A26A7">
        <w:t xml:space="preserve"> </w:t>
      </w:r>
    </w:p>
    <w:p w14:paraId="0A20111A" w14:textId="1A138EAA" w:rsidR="00E93723" w:rsidRPr="00F3582B" w:rsidRDefault="00E93723" w:rsidP="00E93723">
      <w:pPr>
        <w:pStyle w:val="Coordonnes"/>
        <w:jc w:val="right"/>
        <w:rPr>
          <w:szCs w:val="24"/>
        </w:rPr>
      </w:pPr>
      <w:r w:rsidRPr="00F3582B">
        <w:t xml:space="preserve">   </w:t>
      </w:r>
      <w:hyperlink r:id="rId9" w:history="1">
        <w:r w:rsidRPr="00F3582B">
          <w:rPr>
            <w:rStyle w:val="Lienhypertexte"/>
            <w:color w:val="7F7F7F" w:themeColor="text1" w:themeTint="80"/>
            <w:szCs w:val="24"/>
          </w:rPr>
          <w:t>673012160/oukacis754@gmail.com</w:t>
        </w:r>
      </w:hyperlink>
    </w:p>
    <w:p w14:paraId="0FAA76DB" w14:textId="34BB6955" w:rsidR="00E93723" w:rsidRPr="00F3582B" w:rsidRDefault="00CD316E" w:rsidP="00E93723">
      <w:pPr>
        <w:pStyle w:val="Coordonnes"/>
        <w:jc w:val="right"/>
        <w:rPr>
          <w:szCs w:val="24"/>
        </w:rPr>
      </w:pPr>
      <w:r w:rsidRPr="00F3582B">
        <w:rPr>
          <w:szCs w:val="24"/>
        </w:rPr>
        <w:t>Architecte (dessinatrice de bâtiment</w:t>
      </w:r>
      <w:r w:rsidR="00CE477E" w:rsidRPr="00F3582B">
        <w:rPr>
          <w:szCs w:val="24"/>
        </w:rPr>
        <w:t>)</w:t>
      </w:r>
      <w:r w:rsidR="007F76C7" w:rsidRPr="00F3582B">
        <w:rPr>
          <w:szCs w:val="24"/>
        </w:rPr>
        <w:t>.</w:t>
      </w:r>
    </w:p>
    <w:p w14:paraId="11682F2A" w14:textId="40CBCE8F" w:rsidR="00B726CF" w:rsidRPr="00F3582B" w:rsidRDefault="007A26A7" w:rsidP="000809BA">
      <w:pPr>
        <w:pStyle w:val="Coordonnes"/>
        <w:jc w:val="right"/>
        <w:rPr>
          <w:szCs w:val="24"/>
        </w:rPr>
      </w:pPr>
      <w:r>
        <w:rPr>
          <w:szCs w:val="24"/>
        </w:rPr>
        <w:t xml:space="preserve">   </w:t>
      </w:r>
      <w:r w:rsidR="007F76C7" w:rsidRPr="00F3582B">
        <w:rPr>
          <w:szCs w:val="24"/>
        </w:rPr>
        <w:t>Vi</w:t>
      </w:r>
      <w:r w:rsidR="00E93723" w:rsidRPr="00F3582B">
        <w:rPr>
          <w:szCs w:val="24"/>
        </w:rPr>
        <w:t xml:space="preserve">llage Béchar </w:t>
      </w:r>
      <w:proofErr w:type="spellStart"/>
      <w:r w:rsidR="00E93723" w:rsidRPr="00F3582B">
        <w:rPr>
          <w:szCs w:val="24"/>
        </w:rPr>
        <w:t>Iferhounene</w:t>
      </w:r>
      <w:proofErr w:type="spellEnd"/>
      <w:r w:rsidR="00E93723" w:rsidRPr="00F3582B">
        <w:rPr>
          <w:szCs w:val="24"/>
        </w:rPr>
        <w:t xml:space="preserve"> Tizi-Ouzou </w:t>
      </w:r>
      <w:r w:rsidR="0038461D" w:rsidRPr="00F3582B">
        <w:rPr>
          <w:szCs w:val="24"/>
        </w:rPr>
        <w:t>Algérie</w:t>
      </w:r>
      <w:r w:rsidR="000809BA" w:rsidRPr="00F3582B">
        <w:rPr>
          <w:szCs w:val="24"/>
        </w:rPr>
        <w:t>.</w:t>
      </w:r>
    </w:p>
    <w:p w14:paraId="64E60824" w14:textId="476FC940" w:rsidR="00B726CF" w:rsidRPr="00832947" w:rsidRDefault="006A7F5D">
      <w:pPr>
        <w:pStyle w:val="Titre1"/>
        <w:rPr>
          <w:szCs w:val="24"/>
        </w:rPr>
      </w:pPr>
      <w:r w:rsidRPr="00832947">
        <w:rPr>
          <w:szCs w:val="24"/>
        </w:rPr>
        <w:t>s</w:t>
      </w:r>
      <w:r w:rsidR="00EB151A" w:rsidRPr="00832947">
        <w:rPr>
          <w:szCs w:val="24"/>
        </w:rPr>
        <w:t xml:space="preserve">ommaire </w:t>
      </w:r>
    </w:p>
    <w:p w14:paraId="67D33B85" w14:textId="6A988427" w:rsidR="00B726CF" w:rsidRPr="00832947" w:rsidRDefault="00B9443F">
      <w:r w:rsidRPr="00832947">
        <w:t xml:space="preserve">Ingénieur en architecture </w:t>
      </w:r>
      <w:r w:rsidR="007219F5" w:rsidRPr="00832947">
        <w:t>(dessinatrice de bâtiment)</w:t>
      </w:r>
      <w:r w:rsidR="00284F2E" w:rsidRPr="00832947">
        <w:t xml:space="preserve"> 6</w:t>
      </w:r>
      <w:r w:rsidR="00BD089C" w:rsidRPr="00832947">
        <w:t xml:space="preserve"> </w:t>
      </w:r>
      <w:r w:rsidR="00284F2E" w:rsidRPr="00832947">
        <w:t>ans d’expérience con</w:t>
      </w:r>
      <w:r w:rsidR="00427024" w:rsidRPr="00832947">
        <w:t>ception des plans 2D</w:t>
      </w:r>
      <w:r w:rsidR="005E3B6E" w:rsidRPr="00832947">
        <w:t xml:space="preserve"> et 3D</w:t>
      </w:r>
      <w:r w:rsidR="00BD089C" w:rsidRPr="00832947">
        <w:t xml:space="preserve">, </w:t>
      </w:r>
      <w:r w:rsidR="00A1752C" w:rsidRPr="00832947">
        <w:t>suivre de chantier, aménagement et réaménagement des espaces</w:t>
      </w:r>
      <w:r w:rsidR="0050369F" w:rsidRPr="00832947">
        <w:t>.</w:t>
      </w:r>
    </w:p>
    <w:sdt>
      <w:sdtPr>
        <w:rPr>
          <w:szCs w:val="24"/>
        </w:rPr>
        <w:id w:val="1728489637"/>
        <w:placeholder>
          <w:docPart w:val="C48D6B659BA4D941A22C4FB7B97C5FE5"/>
        </w:placeholder>
        <w:temporary/>
        <w:showingPlcHdr/>
      </w:sdtPr>
      <w:sdtContent>
        <w:p w14:paraId="2D9F537B" w14:textId="77777777" w:rsidR="00B726CF" w:rsidRPr="00832947" w:rsidRDefault="00CA0815">
          <w:pPr>
            <w:pStyle w:val="Titre1"/>
            <w:rPr>
              <w:szCs w:val="24"/>
            </w:rPr>
          </w:pPr>
          <w:r w:rsidRPr="00832947">
            <w:rPr>
              <w:szCs w:val="24"/>
            </w:rPr>
            <w:t>EXPÉRIENCE</w:t>
          </w:r>
        </w:p>
      </w:sdtContent>
    </w:sdt>
    <w:p w14:paraId="54525A51" w14:textId="22C5F30E" w:rsidR="00B726CF" w:rsidRPr="00F3582B" w:rsidRDefault="00C71A28">
      <w:pPr>
        <w:rPr>
          <w:b/>
          <w:color w:val="000000" w:themeColor="text1"/>
          <w:sz w:val="22"/>
          <w:szCs w:val="22"/>
        </w:rPr>
      </w:pPr>
      <w:r w:rsidRPr="00F3582B">
        <w:rPr>
          <w:b/>
          <w:color w:val="000000" w:themeColor="text1"/>
          <w:sz w:val="22"/>
          <w:szCs w:val="22"/>
        </w:rPr>
        <w:t xml:space="preserve">Bureau d’étude </w:t>
      </w:r>
      <w:r w:rsidR="00274536" w:rsidRPr="00F3582B">
        <w:rPr>
          <w:b/>
          <w:color w:val="000000" w:themeColor="text1"/>
          <w:sz w:val="22"/>
          <w:szCs w:val="22"/>
        </w:rPr>
        <w:t xml:space="preserve">Architecture et </w:t>
      </w:r>
      <w:r w:rsidR="00452FDE" w:rsidRPr="00F3582B">
        <w:rPr>
          <w:b/>
          <w:color w:val="000000" w:themeColor="text1"/>
          <w:sz w:val="22"/>
          <w:szCs w:val="22"/>
        </w:rPr>
        <w:t>d’urbanisme CHA</w:t>
      </w:r>
      <w:r w:rsidR="00495D30" w:rsidRPr="00F3582B">
        <w:rPr>
          <w:b/>
          <w:color w:val="000000" w:themeColor="text1"/>
          <w:sz w:val="22"/>
          <w:szCs w:val="22"/>
        </w:rPr>
        <w:t>LAL ALDJIA</w:t>
      </w:r>
      <w:r w:rsidR="005E70C9" w:rsidRPr="00F3582B">
        <w:rPr>
          <w:b/>
          <w:color w:val="000000" w:themeColor="text1"/>
          <w:sz w:val="22"/>
          <w:szCs w:val="22"/>
        </w:rPr>
        <w:t>.</w:t>
      </w:r>
      <w:r w:rsidR="00495D30" w:rsidRPr="00F3582B">
        <w:rPr>
          <w:b/>
          <w:color w:val="000000" w:themeColor="text1"/>
          <w:sz w:val="22"/>
          <w:szCs w:val="22"/>
        </w:rPr>
        <w:t xml:space="preserve"> </w:t>
      </w:r>
    </w:p>
    <w:p w14:paraId="765FBDF3" w14:textId="2A2A7DBE" w:rsidR="00B726CF" w:rsidRPr="00F3582B" w:rsidRDefault="00495D30">
      <w:pPr>
        <w:rPr>
          <w:b/>
          <w:color w:val="000000" w:themeColor="text1"/>
          <w:sz w:val="22"/>
          <w:szCs w:val="22"/>
        </w:rPr>
      </w:pPr>
      <w:r w:rsidRPr="00F3582B">
        <w:rPr>
          <w:b/>
          <w:color w:val="000000" w:themeColor="text1"/>
          <w:sz w:val="22"/>
          <w:szCs w:val="22"/>
        </w:rPr>
        <w:t xml:space="preserve">Dessinatrice de bâtiment </w:t>
      </w:r>
      <w:r w:rsidR="00E93723" w:rsidRPr="00F3582B">
        <w:rPr>
          <w:b/>
          <w:color w:val="000000" w:themeColor="text1"/>
          <w:sz w:val="22"/>
          <w:szCs w:val="22"/>
        </w:rPr>
        <w:t xml:space="preserve">                   </w:t>
      </w:r>
      <w:r w:rsidR="00832947" w:rsidRPr="00F3582B">
        <w:rPr>
          <w:b/>
          <w:color w:val="000000" w:themeColor="text1"/>
          <w:sz w:val="22"/>
          <w:szCs w:val="22"/>
        </w:rPr>
        <w:t xml:space="preserve">                            </w:t>
      </w:r>
      <w:r w:rsidR="00DF41C6" w:rsidRPr="00F3582B">
        <w:rPr>
          <w:b/>
          <w:color w:val="000000" w:themeColor="text1"/>
          <w:sz w:val="22"/>
          <w:szCs w:val="22"/>
        </w:rPr>
        <w:t>D</w:t>
      </w:r>
      <w:r w:rsidR="00342CEE" w:rsidRPr="00F3582B">
        <w:rPr>
          <w:b/>
          <w:color w:val="000000" w:themeColor="text1"/>
          <w:sz w:val="22"/>
          <w:szCs w:val="22"/>
        </w:rPr>
        <w:t>écembre 2015</w:t>
      </w:r>
      <w:r w:rsidR="00DF41C6" w:rsidRPr="00F3582B">
        <w:rPr>
          <w:b/>
          <w:color w:val="000000" w:themeColor="text1"/>
          <w:sz w:val="22"/>
          <w:szCs w:val="22"/>
        </w:rPr>
        <w:t xml:space="preserve">   –  J</w:t>
      </w:r>
      <w:r w:rsidR="002B0F66" w:rsidRPr="00F3582B">
        <w:rPr>
          <w:b/>
          <w:color w:val="000000" w:themeColor="text1"/>
          <w:sz w:val="22"/>
          <w:szCs w:val="22"/>
        </w:rPr>
        <w:t>uin 2021</w:t>
      </w:r>
    </w:p>
    <w:p w14:paraId="1BA76975" w14:textId="77777777" w:rsidR="005E70C9" w:rsidRPr="00832947" w:rsidRDefault="00E93723" w:rsidP="00160FF2">
      <w:pPr>
        <w:pStyle w:val="Listepuces"/>
        <w:numPr>
          <w:ilvl w:val="0"/>
          <w:numId w:val="21"/>
        </w:numPr>
        <w:ind w:left="851" w:firstLine="0"/>
      </w:pPr>
      <w:r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 xml:space="preserve">Participer </w:t>
      </w:r>
      <w:r w:rsidR="001A13C8"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>à la conception et à l’étude techniq</w:t>
      </w:r>
      <w:r w:rsidR="005E70C9"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>ue d’un projet de construction.</w:t>
      </w:r>
    </w:p>
    <w:p w14:paraId="7578EAE4" w14:textId="77777777" w:rsidR="005E70C9" w:rsidRPr="00832947" w:rsidRDefault="001A13C8" w:rsidP="00160FF2">
      <w:pPr>
        <w:pStyle w:val="Listepuces"/>
        <w:numPr>
          <w:ilvl w:val="0"/>
          <w:numId w:val="21"/>
        </w:numPr>
        <w:ind w:left="851" w:firstLine="0"/>
      </w:pPr>
      <w:r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 xml:space="preserve">Réaliser des dessins et des plans d’architecture de bâtiment </w:t>
      </w:r>
      <w:r w:rsidR="00B75F73"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>2</w:t>
      </w:r>
      <w:r w:rsidR="00BD72AA"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 xml:space="preserve">D et 3D </w:t>
      </w:r>
      <w:r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 xml:space="preserve">à partir </w:t>
      </w:r>
      <w:r w:rsidR="005E70C9"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 xml:space="preserve">d’esquisses. </w:t>
      </w:r>
    </w:p>
    <w:p w14:paraId="095231A7" w14:textId="77777777" w:rsidR="005E70C9" w:rsidRPr="00832947" w:rsidRDefault="005E70C9" w:rsidP="00160FF2">
      <w:pPr>
        <w:pStyle w:val="Listepuces"/>
        <w:numPr>
          <w:ilvl w:val="0"/>
          <w:numId w:val="21"/>
        </w:numPr>
        <w:ind w:left="851" w:firstLine="0"/>
      </w:pPr>
      <w:r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>A</w:t>
      </w:r>
      <w:r w:rsidR="009167CB"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>ménagemen</w:t>
      </w:r>
      <w:r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>t et réaménagement des espaces.</w:t>
      </w:r>
    </w:p>
    <w:p w14:paraId="305892A3" w14:textId="77777777" w:rsidR="005E70C9" w:rsidRPr="00832947" w:rsidRDefault="005E70C9" w:rsidP="00160FF2">
      <w:pPr>
        <w:pStyle w:val="Listepuces"/>
        <w:numPr>
          <w:ilvl w:val="0"/>
          <w:numId w:val="21"/>
        </w:numPr>
        <w:ind w:left="851" w:firstLine="0"/>
      </w:pPr>
      <w:r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 xml:space="preserve"> S</w:t>
      </w:r>
      <w:r w:rsidR="009167CB"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>uivre de chantier</w:t>
      </w:r>
      <w:r w:rsidR="009D753B"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>.</w:t>
      </w:r>
    </w:p>
    <w:p w14:paraId="76494D5E" w14:textId="3E7D85A8" w:rsidR="005E70C9" w:rsidRPr="00F3582B" w:rsidRDefault="009D753B" w:rsidP="005E70C9">
      <w:pPr>
        <w:pStyle w:val="Listepuces"/>
        <w:numPr>
          <w:ilvl w:val="0"/>
          <w:numId w:val="0"/>
        </w:numPr>
        <w:ind w:left="216" w:hanging="216"/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</w:pPr>
      <w:r w:rsidRPr="00832947">
        <w:rPr>
          <w:rFonts w:ascii="Arial" w:eastAsia="Times New Roman" w:hAnsi="Arial" w:cs="Arial"/>
          <w:b/>
          <w:color w:val="555555"/>
          <w:sz w:val="22"/>
          <w:szCs w:val="22"/>
          <w:shd w:val="clear" w:color="auto" w:fill="FFFFFF"/>
          <w:lang w:bidi="ar-SA"/>
        </w:rPr>
        <w:t xml:space="preserve"> </w:t>
      </w:r>
      <w:r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  <w:t>Bureau d’étude</w:t>
      </w:r>
      <w:r w:rsidR="005E70C9"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  <w:t xml:space="preserve"> </w:t>
      </w:r>
      <w:r w:rsidR="00080B02"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  <w:t xml:space="preserve">en </w:t>
      </w:r>
      <w:r w:rsidR="0036741A"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  <w:t>G</w:t>
      </w:r>
      <w:r w:rsidR="00080B02"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  <w:t xml:space="preserve">énie </w:t>
      </w:r>
      <w:r w:rsidR="0036741A"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  <w:t>Ci</w:t>
      </w:r>
      <w:r w:rsidR="00080B02"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  <w:t xml:space="preserve">vil et </w:t>
      </w:r>
      <w:r w:rsidR="0036741A"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  <w:t>A</w:t>
      </w:r>
      <w:r w:rsidR="00080B02"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  <w:t xml:space="preserve">rchitecture </w:t>
      </w:r>
      <w:r w:rsidR="0036741A"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  <w:t>H</w:t>
      </w:r>
      <w:r w:rsidR="00600614"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  <w:t>A</w:t>
      </w:r>
      <w:r w:rsidR="004B09F1"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  <w:t xml:space="preserve">MICHE </w:t>
      </w:r>
      <w:r w:rsidR="0072260E"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  <w:t>MAJDID</w:t>
      </w:r>
      <w:r w:rsidR="005E70C9"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  <w:t>.</w:t>
      </w:r>
    </w:p>
    <w:p w14:paraId="668DE49E" w14:textId="2DEFC892" w:rsidR="005E70C9" w:rsidRPr="00F3582B" w:rsidRDefault="005E70C9" w:rsidP="005E70C9">
      <w:pPr>
        <w:pStyle w:val="Listepuces"/>
        <w:numPr>
          <w:ilvl w:val="0"/>
          <w:numId w:val="0"/>
        </w:numPr>
        <w:ind w:left="216" w:hanging="216"/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</w:pPr>
      <w:r w:rsidRPr="00F3582B">
        <w:rPr>
          <w:b/>
          <w:color w:val="000000" w:themeColor="text1"/>
          <w:sz w:val="22"/>
          <w:szCs w:val="22"/>
        </w:rPr>
        <w:t xml:space="preserve"> </w:t>
      </w:r>
      <w:r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Dessinatrice de bâtiment                                                 </w:t>
      </w:r>
      <w:r w:rsidR="00DF41C6"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    </w:t>
      </w:r>
      <w:r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  </w:t>
      </w:r>
      <w:r w:rsidR="00DF41C6"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  <w:t>J</w:t>
      </w:r>
      <w:r w:rsidR="00CA5968"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  <w:t xml:space="preserve">uin 2022 </w:t>
      </w:r>
      <w:r w:rsidR="005D4609"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  <w:t>–</w:t>
      </w:r>
      <w:r w:rsidR="00CA5968"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  <w:t xml:space="preserve"> </w:t>
      </w:r>
      <w:r w:rsidR="008648A3"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  <w:t xml:space="preserve">à </w:t>
      </w:r>
      <w:r w:rsidR="005D4609"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  <w:t>ce jour</w:t>
      </w:r>
      <w:r w:rsidR="00E6747D" w:rsidRPr="00F3582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bidi="ar-SA"/>
        </w:rPr>
        <w:t xml:space="preserve"> </w:t>
      </w:r>
    </w:p>
    <w:p w14:paraId="6DD31AD7" w14:textId="77777777" w:rsidR="005E70C9" w:rsidRPr="00832947" w:rsidRDefault="007B39E2" w:rsidP="00160FF2">
      <w:pPr>
        <w:pStyle w:val="Listepuces"/>
        <w:numPr>
          <w:ilvl w:val="0"/>
          <w:numId w:val="22"/>
        </w:numPr>
        <w:ind w:left="851" w:firstLine="0"/>
      </w:pPr>
      <w:r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>Pa</w:t>
      </w:r>
      <w:r w:rsidR="00FF3D41"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>rticiper à la conception et à l’étude technique d’un projet de construction.</w:t>
      </w:r>
    </w:p>
    <w:p w14:paraId="43188FC8" w14:textId="77777777" w:rsidR="005E70C9" w:rsidRPr="00832947" w:rsidRDefault="00FF3D41" w:rsidP="00160FF2">
      <w:pPr>
        <w:pStyle w:val="Listepuces"/>
        <w:numPr>
          <w:ilvl w:val="0"/>
          <w:numId w:val="22"/>
        </w:numPr>
        <w:ind w:left="851" w:firstLine="0"/>
      </w:pPr>
      <w:r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 xml:space="preserve"> Réaliser des dessins et des plans d’architecture de bâtiment 2D et 3D à partir d’esquisses</w:t>
      </w:r>
      <w:r w:rsidR="005E70C9"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 xml:space="preserve">. </w:t>
      </w:r>
    </w:p>
    <w:p w14:paraId="79493287" w14:textId="77777777" w:rsidR="005E70C9" w:rsidRPr="00832947" w:rsidRDefault="005E70C9" w:rsidP="00160FF2">
      <w:pPr>
        <w:pStyle w:val="Listepuces"/>
        <w:numPr>
          <w:ilvl w:val="0"/>
          <w:numId w:val="22"/>
        </w:numPr>
        <w:ind w:left="851" w:firstLine="0"/>
      </w:pPr>
      <w:r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>A</w:t>
      </w:r>
      <w:r w:rsidR="00FF3D41"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>ménagemen</w:t>
      </w:r>
      <w:r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 xml:space="preserve">t et réaménagement des espaces. </w:t>
      </w:r>
    </w:p>
    <w:p w14:paraId="4A6271A6" w14:textId="77777777" w:rsidR="005E70C9" w:rsidRPr="00832947" w:rsidRDefault="005E70C9" w:rsidP="00160FF2">
      <w:pPr>
        <w:pStyle w:val="Listepuces"/>
        <w:numPr>
          <w:ilvl w:val="0"/>
          <w:numId w:val="22"/>
        </w:numPr>
        <w:ind w:left="851" w:firstLine="0"/>
      </w:pPr>
      <w:r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 xml:space="preserve"> S</w:t>
      </w:r>
      <w:r w:rsidR="00FF3D41"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 xml:space="preserve">uivre de chantier. </w:t>
      </w:r>
    </w:p>
    <w:p w14:paraId="6D1F7262" w14:textId="3DAED0A9" w:rsidR="0009752A" w:rsidRPr="00832947" w:rsidRDefault="005D4609" w:rsidP="00160FF2">
      <w:pPr>
        <w:pStyle w:val="Listepuces"/>
        <w:numPr>
          <w:ilvl w:val="0"/>
          <w:numId w:val="22"/>
        </w:numPr>
        <w:ind w:left="851" w:firstLine="0"/>
      </w:pPr>
      <w:r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 xml:space="preserve"> </w:t>
      </w:r>
      <w:r w:rsidR="001A13C8"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>Effectuer des plans d'exécution et de détail à partir de notes de calculs de dimensionnement et de consignes précises : (plans de coffrage, de ferraillage, de réservations, de réseaux, …).</w:t>
      </w:r>
    </w:p>
    <w:p w14:paraId="03AE223D" w14:textId="2C5C03DF" w:rsidR="00DF41C6" w:rsidRPr="00832947" w:rsidRDefault="00DF41C6" w:rsidP="00160FF2">
      <w:pPr>
        <w:pStyle w:val="Listepuces"/>
        <w:numPr>
          <w:ilvl w:val="0"/>
          <w:numId w:val="22"/>
        </w:numPr>
        <w:ind w:left="851" w:firstLine="0"/>
      </w:pPr>
      <w:r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>Visite de terrain, relevé des ouvrages existants</w:t>
      </w:r>
      <w:r w:rsidR="00160FF2" w:rsidRPr="00832947">
        <w:rPr>
          <w:rFonts w:ascii="Arial" w:eastAsia="Times New Roman" w:hAnsi="Arial" w:cs="Arial"/>
          <w:color w:val="555555"/>
          <w:shd w:val="clear" w:color="auto" w:fill="FFFFFF"/>
          <w:lang w:bidi="ar-SA"/>
        </w:rPr>
        <w:t>.</w:t>
      </w:r>
    </w:p>
    <w:p w14:paraId="12722FAC" w14:textId="5B74C8C2" w:rsidR="00B726CF" w:rsidRPr="00832947" w:rsidRDefault="00BE516C">
      <w:pPr>
        <w:pStyle w:val="Titre1"/>
        <w:rPr>
          <w:sz w:val="22"/>
          <w:szCs w:val="22"/>
        </w:rPr>
      </w:pPr>
      <w:r w:rsidRPr="00832947">
        <w:rPr>
          <w:szCs w:val="24"/>
        </w:rPr>
        <w:t>F</w:t>
      </w:r>
      <w:r w:rsidR="00716343" w:rsidRPr="00832947">
        <w:rPr>
          <w:szCs w:val="24"/>
        </w:rPr>
        <w:t xml:space="preserve">ormation </w:t>
      </w:r>
    </w:p>
    <w:p w14:paraId="51A02B35" w14:textId="747D0805" w:rsidR="00DF41C6" w:rsidRPr="00F3582B" w:rsidRDefault="00F363D2">
      <w:pPr>
        <w:rPr>
          <w:color w:val="auto"/>
          <w:sz w:val="22"/>
          <w:szCs w:val="22"/>
        </w:rPr>
      </w:pPr>
      <w:r w:rsidRPr="00F3582B">
        <w:rPr>
          <w:b/>
          <w:color w:val="auto"/>
          <w:sz w:val="22"/>
          <w:szCs w:val="22"/>
        </w:rPr>
        <w:t xml:space="preserve">Diplôme d’architecte     </w:t>
      </w:r>
      <w:r w:rsidR="00B5760D" w:rsidRPr="00F3582B">
        <w:rPr>
          <w:b/>
          <w:color w:val="auto"/>
          <w:sz w:val="22"/>
          <w:szCs w:val="22"/>
        </w:rPr>
        <w:t xml:space="preserve">             </w:t>
      </w:r>
      <w:r w:rsidR="00DF41C6" w:rsidRPr="00F3582B">
        <w:rPr>
          <w:b/>
          <w:color w:val="auto"/>
          <w:sz w:val="22"/>
          <w:szCs w:val="22"/>
        </w:rPr>
        <w:t xml:space="preserve">                                       </w:t>
      </w:r>
      <w:r w:rsidR="00323938" w:rsidRPr="00F3582B">
        <w:rPr>
          <w:b/>
          <w:color w:val="auto"/>
          <w:sz w:val="22"/>
          <w:szCs w:val="22"/>
        </w:rPr>
        <w:t>S</w:t>
      </w:r>
      <w:r w:rsidR="00B5760D" w:rsidRPr="00F3582B">
        <w:rPr>
          <w:b/>
          <w:color w:val="auto"/>
          <w:sz w:val="22"/>
          <w:szCs w:val="22"/>
        </w:rPr>
        <w:t xml:space="preserve">eptembre </w:t>
      </w:r>
      <w:r w:rsidR="00C94769" w:rsidRPr="00F3582B">
        <w:rPr>
          <w:b/>
          <w:color w:val="auto"/>
          <w:sz w:val="22"/>
          <w:szCs w:val="22"/>
        </w:rPr>
        <w:t xml:space="preserve">2009 – </w:t>
      </w:r>
      <w:r w:rsidR="00323938" w:rsidRPr="00F3582B">
        <w:rPr>
          <w:b/>
          <w:color w:val="auto"/>
          <w:sz w:val="22"/>
          <w:szCs w:val="22"/>
        </w:rPr>
        <w:t>J</w:t>
      </w:r>
      <w:r w:rsidR="00C94769" w:rsidRPr="00F3582B">
        <w:rPr>
          <w:b/>
          <w:color w:val="auto"/>
          <w:sz w:val="22"/>
          <w:szCs w:val="22"/>
        </w:rPr>
        <w:t>uin 2015</w:t>
      </w:r>
      <w:r w:rsidR="00C94769" w:rsidRPr="00F3582B">
        <w:rPr>
          <w:color w:val="auto"/>
          <w:sz w:val="22"/>
          <w:szCs w:val="22"/>
        </w:rPr>
        <w:t xml:space="preserve">    </w:t>
      </w:r>
    </w:p>
    <w:p w14:paraId="777E400E" w14:textId="77777777" w:rsidR="00DF41C6" w:rsidRPr="005229DC" w:rsidRDefault="00C94769">
      <w:r w:rsidRPr="005229DC">
        <w:t xml:space="preserve"> Université Mouloud </w:t>
      </w:r>
      <w:r w:rsidR="00E62D3E" w:rsidRPr="005229DC">
        <w:t>M</w:t>
      </w:r>
      <w:r w:rsidRPr="005229DC">
        <w:t>ammeri</w:t>
      </w:r>
      <w:r w:rsidR="00E62D3E" w:rsidRPr="005229DC">
        <w:t xml:space="preserve"> </w:t>
      </w:r>
      <w:r w:rsidR="00DF41C6" w:rsidRPr="005229DC">
        <w:t>Tizi-Ouzou</w:t>
      </w:r>
      <w:r w:rsidR="00331E24" w:rsidRPr="005229DC">
        <w:t>/Alg</w:t>
      </w:r>
      <w:r w:rsidR="003C1B25" w:rsidRPr="005229DC">
        <w:t xml:space="preserve">érie </w:t>
      </w:r>
    </w:p>
    <w:p w14:paraId="2A3F377B" w14:textId="070290FD" w:rsidR="00832947" w:rsidRPr="00F3582B" w:rsidRDefault="00DF41C6">
      <w:pPr>
        <w:rPr>
          <w:b/>
          <w:color w:val="auto"/>
          <w:sz w:val="22"/>
          <w:szCs w:val="22"/>
        </w:rPr>
      </w:pPr>
      <w:r w:rsidRPr="00F3582B">
        <w:rPr>
          <w:b/>
          <w:color w:val="auto"/>
          <w:sz w:val="22"/>
          <w:szCs w:val="22"/>
        </w:rPr>
        <w:t>S</w:t>
      </w:r>
      <w:r w:rsidR="003C1B25" w:rsidRPr="00F3582B">
        <w:rPr>
          <w:b/>
          <w:color w:val="auto"/>
          <w:sz w:val="22"/>
          <w:szCs w:val="22"/>
        </w:rPr>
        <w:t>t</w:t>
      </w:r>
      <w:r w:rsidR="00F47B30" w:rsidRPr="00F3582B">
        <w:rPr>
          <w:b/>
          <w:color w:val="auto"/>
          <w:sz w:val="22"/>
          <w:szCs w:val="22"/>
        </w:rPr>
        <w:t>udio 3D Max</w:t>
      </w:r>
      <w:r w:rsidR="00F47B30" w:rsidRPr="00F3582B">
        <w:rPr>
          <w:color w:val="auto"/>
          <w:sz w:val="22"/>
          <w:szCs w:val="22"/>
        </w:rPr>
        <w:t xml:space="preserve"> </w:t>
      </w:r>
      <w:r w:rsidR="003C1B25" w:rsidRPr="00F3582B">
        <w:rPr>
          <w:color w:val="auto"/>
          <w:sz w:val="22"/>
          <w:szCs w:val="22"/>
        </w:rPr>
        <w:t xml:space="preserve">   </w:t>
      </w:r>
      <w:r w:rsidRPr="00F3582B">
        <w:rPr>
          <w:color w:val="auto"/>
          <w:sz w:val="22"/>
          <w:szCs w:val="22"/>
        </w:rPr>
        <w:t xml:space="preserve">                         </w:t>
      </w:r>
      <w:r w:rsidR="00832947" w:rsidRPr="00F3582B">
        <w:rPr>
          <w:color w:val="auto"/>
          <w:sz w:val="22"/>
          <w:szCs w:val="22"/>
        </w:rPr>
        <w:t xml:space="preserve">                               </w:t>
      </w:r>
      <w:r w:rsidRPr="00F3582B">
        <w:rPr>
          <w:color w:val="auto"/>
          <w:sz w:val="22"/>
          <w:szCs w:val="22"/>
        </w:rPr>
        <w:t xml:space="preserve">    </w:t>
      </w:r>
      <w:r w:rsidR="002E6CBE" w:rsidRPr="00F3582B">
        <w:rPr>
          <w:b/>
          <w:color w:val="auto"/>
          <w:sz w:val="22"/>
          <w:szCs w:val="22"/>
        </w:rPr>
        <w:t>Janvier</w:t>
      </w:r>
      <w:r w:rsidRPr="00F3582B">
        <w:rPr>
          <w:b/>
          <w:color w:val="auto"/>
          <w:sz w:val="22"/>
          <w:szCs w:val="22"/>
        </w:rPr>
        <w:t xml:space="preserve"> 2015</w:t>
      </w:r>
      <w:r w:rsidR="002E6CBE" w:rsidRPr="00F3582B">
        <w:rPr>
          <w:b/>
          <w:color w:val="auto"/>
          <w:sz w:val="22"/>
          <w:szCs w:val="22"/>
        </w:rPr>
        <w:t xml:space="preserve"> </w:t>
      </w:r>
      <w:r w:rsidRPr="00F3582B">
        <w:rPr>
          <w:b/>
          <w:color w:val="auto"/>
          <w:sz w:val="22"/>
          <w:szCs w:val="22"/>
        </w:rPr>
        <w:t xml:space="preserve"> –   Mars </w:t>
      </w:r>
      <w:r w:rsidR="00F47B30" w:rsidRPr="00F3582B">
        <w:rPr>
          <w:b/>
          <w:color w:val="auto"/>
          <w:sz w:val="22"/>
          <w:szCs w:val="22"/>
        </w:rPr>
        <w:t>2015</w:t>
      </w:r>
    </w:p>
    <w:p w14:paraId="0880E78C" w14:textId="3DE6B460" w:rsidR="005229DC" w:rsidRPr="00287368" w:rsidRDefault="005229DC">
      <w:r w:rsidRPr="005229DC">
        <w:t>Expressions Technologie Institute Tizi-Ouzou/Algérie</w:t>
      </w:r>
    </w:p>
    <w:p w14:paraId="78A511C8" w14:textId="17D66391" w:rsidR="00832947" w:rsidRPr="00832947" w:rsidRDefault="00BA7E0B">
      <w:pPr>
        <w:rPr>
          <w:b/>
          <w:sz w:val="22"/>
          <w:szCs w:val="22"/>
        </w:rPr>
      </w:pPr>
      <w:r w:rsidRPr="00F3582B">
        <w:rPr>
          <w:color w:val="auto"/>
          <w:sz w:val="22"/>
          <w:szCs w:val="22"/>
        </w:rPr>
        <w:t xml:space="preserve"> </w:t>
      </w:r>
      <w:r w:rsidR="00A86EDD" w:rsidRPr="00F3582B">
        <w:rPr>
          <w:b/>
          <w:color w:val="auto"/>
          <w:sz w:val="22"/>
          <w:szCs w:val="22"/>
        </w:rPr>
        <w:t xml:space="preserve">Stage pratique en architecture </w:t>
      </w:r>
      <w:r w:rsidR="00287368" w:rsidRPr="00F3582B">
        <w:rPr>
          <w:b/>
          <w:color w:val="auto"/>
          <w:sz w:val="22"/>
          <w:szCs w:val="22"/>
        </w:rPr>
        <w:t xml:space="preserve">                                     Juillet 2015 –  Janvier 2017</w:t>
      </w:r>
    </w:p>
    <w:p w14:paraId="76ABAD0C" w14:textId="77777777" w:rsidR="00832947" w:rsidRDefault="00832947">
      <w:r>
        <w:lastRenderedPageBreak/>
        <w:t xml:space="preserve"> B</w:t>
      </w:r>
      <w:r w:rsidR="007F7746">
        <w:t>ureau d’étude Architecture et d’urbanisme CHALAL ALDJIA</w:t>
      </w:r>
      <w:r w:rsidR="000D2BD1">
        <w:t xml:space="preserve">.  </w:t>
      </w:r>
    </w:p>
    <w:p w14:paraId="21680A63" w14:textId="32A5822B" w:rsidR="00832947" w:rsidRPr="00F3582B" w:rsidRDefault="00832947">
      <w:pPr>
        <w:rPr>
          <w:b/>
          <w:color w:val="auto"/>
          <w:sz w:val="22"/>
          <w:szCs w:val="22"/>
        </w:rPr>
      </w:pPr>
      <w:r w:rsidRPr="00F3582B">
        <w:rPr>
          <w:b/>
          <w:color w:val="auto"/>
          <w:sz w:val="22"/>
          <w:szCs w:val="22"/>
        </w:rPr>
        <w:t xml:space="preserve">Stage pratique en génie civil </w:t>
      </w:r>
      <w:r w:rsidR="000D2BD1" w:rsidRPr="00F3582B">
        <w:rPr>
          <w:b/>
          <w:color w:val="auto"/>
          <w:sz w:val="22"/>
          <w:szCs w:val="22"/>
        </w:rPr>
        <w:t xml:space="preserve"> </w:t>
      </w:r>
      <w:r w:rsidR="00DB2CDD" w:rsidRPr="00F3582B">
        <w:rPr>
          <w:b/>
          <w:color w:val="auto"/>
          <w:sz w:val="22"/>
          <w:szCs w:val="22"/>
        </w:rPr>
        <w:t xml:space="preserve">                                        Juillet 2021 –  Juin 2022</w:t>
      </w:r>
    </w:p>
    <w:p w14:paraId="419BA589" w14:textId="565AC547" w:rsidR="00B726CF" w:rsidRPr="00A40D0A" w:rsidRDefault="00832947">
      <w:r>
        <w:t>B</w:t>
      </w:r>
      <w:r w:rsidR="000D2BD1">
        <w:t xml:space="preserve">ureau d’étude en génie civil et </w:t>
      </w:r>
      <w:r w:rsidR="0072260E">
        <w:t>Architecture HAMICHE MAJDID</w:t>
      </w:r>
      <w:r>
        <w:t>.</w:t>
      </w:r>
      <w:r w:rsidR="005700F1">
        <w:t xml:space="preserve"> </w:t>
      </w:r>
    </w:p>
    <w:p w14:paraId="0B2A60A0" w14:textId="5CA159DC" w:rsidR="00B726CF" w:rsidRPr="00832947" w:rsidRDefault="00316EDC">
      <w:pPr>
        <w:pStyle w:val="Titre1"/>
      </w:pPr>
      <w:r w:rsidRPr="00832947">
        <w:t>com</w:t>
      </w:r>
      <w:r w:rsidR="00BF2FBF" w:rsidRPr="00832947">
        <w:t xml:space="preserve">pétences </w:t>
      </w:r>
    </w:p>
    <w:p w14:paraId="2652F7EB" w14:textId="27EC3994" w:rsidR="00832947" w:rsidRDefault="0030211B" w:rsidP="00832947">
      <w:pPr>
        <w:pStyle w:val="Listepuces"/>
        <w:numPr>
          <w:ilvl w:val="0"/>
          <w:numId w:val="23"/>
        </w:numPr>
      </w:pPr>
      <w:r w:rsidRPr="00F3582B">
        <w:rPr>
          <w:b/>
          <w:color w:val="auto"/>
          <w:sz w:val="22"/>
          <w:szCs w:val="22"/>
        </w:rPr>
        <w:t>Microsoft</w:t>
      </w:r>
      <w:r w:rsidR="00832947" w:rsidRPr="00F3582B">
        <w:rPr>
          <w:b/>
          <w:color w:val="auto"/>
          <w:sz w:val="22"/>
          <w:szCs w:val="22"/>
        </w:rPr>
        <w:t xml:space="preserve"> </w:t>
      </w:r>
      <w:r w:rsidR="00C25837" w:rsidRPr="00F3582B">
        <w:rPr>
          <w:b/>
          <w:color w:val="auto"/>
          <w:sz w:val="22"/>
          <w:szCs w:val="22"/>
        </w:rPr>
        <w:t>:</w:t>
      </w:r>
      <w:r w:rsidR="00832947" w:rsidRPr="00F3582B">
        <w:rPr>
          <w:color w:val="auto"/>
        </w:rPr>
        <w:t xml:space="preserve"> </w:t>
      </w:r>
      <w:r w:rsidR="00A664CB" w:rsidRPr="00832947">
        <w:t>W</w:t>
      </w:r>
      <w:r w:rsidRPr="00832947">
        <w:t xml:space="preserve">ord, </w:t>
      </w:r>
      <w:r w:rsidR="00A664CB" w:rsidRPr="00832947">
        <w:t>Excel,</w:t>
      </w:r>
      <w:r w:rsidR="00D379D7" w:rsidRPr="00832947">
        <w:t xml:space="preserve"> PowerPoint</w:t>
      </w:r>
      <w:r w:rsidR="00104A66" w:rsidRPr="00832947">
        <w:t>.</w:t>
      </w:r>
    </w:p>
    <w:p w14:paraId="14DFEEEA" w14:textId="2C69A6E1" w:rsidR="00B726CF" w:rsidRDefault="0030211B" w:rsidP="00832947">
      <w:pPr>
        <w:pStyle w:val="Listepuces"/>
        <w:numPr>
          <w:ilvl w:val="0"/>
          <w:numId w:val="23"/>
        </w:numPr>
      </w:pPr>
      <w:r w:rsidRPr="00F3582B">
        <w:rPr>
          <w:b/>
          <w:color w:val="auto"/>
          <w:sz w:val="22"/>
          <w:szCs w:val="22"/>
        </w:rPr>
        <w:t>logiciel dessin technique</w:t>
      </w:r>
      <w:r w:rsidR="00832947" w:rsidRPr="00F3582B">
        <w:rPr>
          <w:b/>
          <w:color w:val="auto"/>
          <w:sz w:val="22"/>
          <w:szCs w:val="22"/>
        </w:rPr>
        <w:t xml:space="preserve"> </w:t>
      </w:r>
      <w:r w:rsidR="00AC00BA" w:rsidRPr="00F3582B">
        <w:rPr>
          <w:b/>
          <w:color w:val="auto"/>
          <w:sz w:val="22"/>
          <w:szCs w:val="22"/>
        </w:rPr>
        <w:t>:</w:t>
      </w:r>
      <w:r w:rsidR="00AC00BA" w:rsidRPr="00F3582B">
        <w:rPr>
          <w:color w:val="auto"/>
        </w:rPr>
        <w:t xml:space="preserve"> </w:t>
      </w:r>
      <w:r>
        <w:t xml:space="preserve">AutoCAD, </w:t>
      </w:r>
      <w:r w:rsidR="00637EFA">
        <w:t>Archicad, Revit</w:t>
      </w:r>
      <w:r w:rsidR="00E81475">
        <w:t>.</w:t>
      </w:r>
    </w:p>
    <w:sectPr w:rsidR="00B726CF" w:rsidSect="007A26A7">
      <w:footerReference w:type="default" r:id="rId10"/>
      <w:pgSz w:w="11907" w:h="16839" w:code="9"/>
      <w:pgMar w:top="1296" w:right="1368" w:bottom="1134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35F10" w14:textId="77777777" w:rsidR="00EF2485" w:rsidRDefault="00EF2485">
      <w:r>
        <w:separator/>
      </w:r>
    </w:p>
  </w:endnote>
  <w:endnote w:type="continuationSeparator" w:id="0">
    <w:p w14:paraId="39F5A270" w14:textId="77777777" w:rsidR="00EF2485" w:rsidRDefault="00EF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DC4D" w14:textId="77777777" w:rsidR="000363BD" w:rsidRDefault="000363BD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 w:rsidR="0005148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DC44C" w14:textId="77777777" w:rsidR="00EF2485" w:rsidRDefault="00EF2485">
      <w:r>
        <w:separator/>
      </w:r>
    </w:p>
  </w:footnote>
  <w:footnote w:type="continuationSeparator" w:id="0">
    <w:p w14:paraId="27F34C2B" w14:textId="77777777" w:rsidR="00EF2485" w:rsidRDefault="00EF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4A889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34C50"/>
    <w:multiLevelType w:val="hybridMultilevel"/>
    <w:tmpl w:val="D966B084"/>
    <w:lvl w:ilvl="0" w:tplc="040C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1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4344FB7"/>
    <w:multiLevelType w:val="hybridMultilevel"/>
    <w:tmpl w:val="E7E83460"/>
    <w:lvl w:ilvl="0" w:tplc="040C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3">
    <w:nsid w:val="1F0960B0"/>
    <w:multiLevelType w:val="hybridMultilevel"/>
    <w:tmpl w:val="23168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5140B"/>
    <w:multiLevelType w:val="hybridMultilevel"/>
    <w:tmpl w:val="199CFCA4"/>
    <w:lvl w:ilvl="0" w:tplc="040C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5">
    <w:nsid w:val="391E7169"/>
    <w:multiLevelType w:val="hybridMultilevel"/>
    <w:tmpl w:val="2FCE8284"/>
    <w:lvl w:ilvl="0" w:tplc="040C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6">
    <w:nsid w:val="454416C3"/>
    <w:multiLevelType w:val="hybridMultilevel"/>
    <w:tmpl w:val="1884BEFA"/>
    <w:lvl w:ilvl="0" w:tplc="F1084306">
      <w:start w:val="1"/>
      <w:numFmt w:val="bullet"/>
      <w:pStyle w:val="Listepuc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64CC4"/>
    <w:multiLevelType w:val="hybridMultilevel"/>
    <w:tmpl w:val="647428E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5454655"/>
    <w:multiLevelType w:val="hybridMultilevel"/>
    <w:tmpl w:val="7AB01E5C"/>
    <w:lvl w:ilvl="0" w:tplc="14FA4362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10"/>
  </w:num>
  <w:num w:numId="19">
    <w:abstractNumId w:val="15"/>
  </w:num>
  <w:num w:numId="20">
    <w:abstractNumId w:val="14"/>
  </w:num>
  <w:num w:numId="21">
    <w:abstractNumId w:val="12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E1"/>
    <w:rsid w:val="00001CB3"/>
    <w:rsid w:val="000039D8"/>
    <w:rsid w:val="000363BD"/>
    <w:rsid w:val="00051488"/>
    <w:rsid w:val="000809BA"/>
    <w:rsid w:val="00080B02"/>
    <w:rsid w:val="0009752A"/>
    <w:rsid w:val="000C71D4"/>
    <w:rsid w:val="000D2BD1"/>
    <w:rsid w:val="00104A66"/>
    <w:rsid w:val="001357CD"/>
    <w:rsid w:val="00160FF2"/>
    <w:rsid w:val="001A13C8"/>
    <w:rsid w:val="002154FF"/>
    <w:rsid w:val="00263528"/>
    <w:rsid w:val="00274536"/>
    <w:rsid w:val="00284F2E"/>
    <w:rsid w:val="00287368"/>
    <w:rsid w:val="002A1C27"/>
    <w:rsid w:val="002B0F66"/>
    <w:rsid w:val="002C5A1C"/>
    <w:rsid w:val="002D698B"/>
    <w:rsid w:val="002E6CBE"/>
    <w:rsid w:val="0030211B"/>
    <w:rsid w:val="00316EDC"/>
    <w:rsid w:val="00323938"/>
    <w:rsid w:val="00331E24"/>
    <w:rsid w:val="00342CEE"/>
    <w:rsid w:val="0036741A"/>
    <w:rsid w:val="00371C78"/>
    <w:rsid w:val="0038461D"/>
    <w:rsid w:val="003C1B25"/>
    <w:rsid w:val="00427024"/>
    <w:rsid w:val="00443DA6"/>
    <w:rsid w:val="00446967"/>
    <w:rsid w:val="00452FDE"/>
    <w:rsid w:val="00495D30"/>
    <w:rsid w:val="004B09F1"/>
    <w:rsid w:val="004C1007"/>
    <w:rsid w:val="0050369F"/>
    <w:rsid w:val="005229DC"/>
    <w:rsid w:val="005700F1"/>
    <w:rsid w:val="00587DBB"/>
    <w:rsid w:val="005B4266"/>
    <w:rsid w:val="005D4609"/>
    <w:rsid w:val="005E3B6E"/>
    <w:rsid w:val="005E66FE"/>
    <w:rsid w:val="005E70C9"/>
    <w:rsid w:val="00600614"/>
    <w:rsid w:val="00637EFA"/>
    <w:rsid w:val="006A7F5D"/>
    <w:rsid w:val="006C6ABA"/>
    <w:rsid w:val="0071132F"/>
    <w:rsid w:val="00716343"/>
    <w:rsid w:val="007219F5"/>
    <w:rsid w:val="0072260E"/>
    <w:rsid w:val="00724051"/>
    <w:rsid w:val="0074382D"/>
    <w:rsid w:val="00750EEF"/>
    <w:rsid w:val="007A26A7"/>
    <w:rsid w:val="007B39E2"/>
    <w:rsid w:val="007C5FCC"/>
    <w:rsid w:val="007F76C7"/>
    <w:rsid w:val="007F7746"/>
    <w:rsid w:val="0080143F"/>
    <w:rsid w:val="00832947"/>
    <w:rsid w:val="008648A3"/>
    <w:rsid w:val="008813F8"/>
    <w:rsid w:val="008D5CC2"/>
    <w:rsid w:val="009167CB"/>
    <w:rsid w:val="00922520"/>
    <w:rsid w:val="00925BE1"/>
    <w:rsid w:val="00976E73"/>
    <w:rsid w:val="009C30A8"/>
    <w:rsid w:val="009C759F"/>
    <w:rsid w:val="009D11F8"/>
    <w:rsid w:val="009D1E0E"/>
    <w:rsid w:val="009D753B"/>
    <w:rsid w:val="009E1DDA"/>
    <w:rsid w:val="009E24B4"/>
    <w:rsid w:val="009F1048"/>
    <w:rsid w:val="00A1752C"/>
    <w:rsid w:val="00A26430"/>
    <w:rsid w:val="00A40D0A"/>
    <w:rsid w:val="00A57246"/>
    <w:rsid w:val="00A60449"/>
    <w:rsid w:val="00A664CB"/>
    <w:rsid w:val="00A86EDD"/>
    <w:rsid w:val="00AC00BA"/>
    <w:rsid w:val="00AC0E68"/>
    <w:rsid w:val="00AD0963"/>
    <w:rsid w:val="00AE7284"/>
    <w:rsid w:val="00B5760D"/>
    <w:rsid w:val="00B726CF"/>
    <w:rsid w:val="00B75F73"/>
    <w:rsid w:val="00B9443F"/>
    <w:rsid w:val="00BA7E0B"/>
    <w:rsid w:val="00BD089C"/>
    <w:rsid w:val="00BD72AA"/>
    <w:rsid w:val="00BE516C"/>
    <w:rsid w:val="00BF2FBF"/>
    <w:rsid w:val="00C15C27"/>
    <w:rsid w:val="00C25837"/>
    <w:rsid w:val="00C71A28"/>
    <w:rsid w:val="00C75006"/>
    <w:rsid w:val="00C84D7C"/>
    <w:rsid w:val="00C85093"/>
    <w:rsid w:val="00C94769"/>
    <w:rsid w:val="00CA0815"/>
    <w:rsid w:val="00CA5968"/>
    <w:rsid w:val="00CB0F24"/>
    <w:rsid w:val="00CD035A"/>
    <w:rsid w:val="00CD316E"/>
    <w:rsid w:val="00CE477E"/>
    <w:rsid w:val="00D12805"/>
    <w:rsid w:val="00D362C9"/>
    <w:rsid w:val="00D379D7"/>
    <w:rsid w:val="00D43DCD"/>
    <w:rsid w:val="00D4535B"/>
    <w:rsid w:val="00D66BC3"/>
    <w:rsid w:val="00D8442F"/>
    <w:rsid w:val="00DB2CDD"/>
    <w:rsid w:val="00DD56DE"/>
    <w:rsid w:val="00DF3039"/>
    <w:rsid w:val="00DF41C6"/>
    <w:rsid w:val="00E62D3E"/>
    <w:rsid w:val="00E6747D"/>
    <w:rsid w:val="00E81475"/>
    <w:rsid w:val="00E93723"/>
    <w:rsid w:val="00EB151A"/>
    <w:rsid w:val="00EF2485"/>
    <w:rsid w:val="00F3582B"/>
    <w:rsid w:val="00F363D2"/>
    <w:rsid w:val="00F47B30"/>
    <w:rsid w:val="00FA7ABD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8E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7F7F7F" w:themeColor="text1" w:themeTint="80"/>
        <w:lang w:val="fr-FR" w:eastAsia="ja-JP" w:bidi="fr-FR"/>
      </w:rPr>
    </w:rPrDefault>
    <w:pPrDefault>
      <w:pPr>
        <w:spacing w:after="18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List Number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DD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ordonnes">
    <w:name w:val="Coordonnées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epuc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Emphaseple">
    <w:name w:val="Subtle Emphasis"/>
    <w:basedOn w:val="Policepardfau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Pieddepage">
    <w:name w:val="footer"/>
    <w:basedOn w:val="Normal"/>
    <w:link w:val="PieddepageC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0E0B05" w:themeColor="text2"/>
      <w:sz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ccentuation">
    <w:name w:val="Emphasis"/>
    <w:basedOn w:val="Policepardfaut"/>
    <w:uiPriority w:val="20"/>
    <w:semiHidden/>
    <w:unhideWhenUsed/>
    <w:qFormat/>
    <w:rPr>
      <w:i w:val="0"/>
      <w:iCs/>
      <w:color w:val="E3AB47" w:themeColor="accent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Cs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Cs/>
      <w:color w:val="262626" w:themeColor="text1" w:themeTint="D9"/>
      <w:sz w:val="26"/>
    </w:rPr>
  </w:style>
  <w:style w:type="character" w:styleId="Emphaseintense">
    <w:name w:val="Intense Emphasis"/>
    <w:basedOn w:val="Policepardfau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olor w:val="262626" w:themeColor="text1" w:themeTint="D9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agraphedeliste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TitreTR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frenceple">
    <w:name w:val="Subtle Reference"/>
    <w:basedOn w:val="Policepardfau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">
    <w:name w:val="Nom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Listenumros">
    <w:name w:val="List Number"/>
    <w:basedOn w:val="Normal"/>
    <w:uiPriority w:val="10"/>
    <w:qFormat/>
    <w:pPr>
      <w:numPr>
        <w:numId w:val="13"/>
      </w:numPr>
    </w:p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ar">
    <w:name w:val="Date Car"/>
    <w:basedOn w:val="Policepardfaut"/>
    <w:link w:val="Date"/>
    <w:uiPriority w:val="99"/>
    <w:semiHidden/>
    <w:rPr>
      <w:color w:val="0E0B05" w:themeColor="text2"/>
      <w:sz w:val="24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sCar">
    <w:name w:val="Salutations Car"/>
    <w:basedOn w:val="Policepardfaut"/>
    <w:link w:val="Salutations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ar">
    <w:name w:val="Signature Car"/>
    <w:basedOn w:val="Policepardfaut"/>
    <w:link w:val="Signature"/>
    <w:uiPriority w:val="99"/>
    <w:semiHidden/>
    <w:rPr>
      <w:color w:val="0E0B05" w:themeColor="text2"/>
    </w:rPr>
  </w:style>
  <w:style w:type="character" w:styleId="Lienhypertexte">
    <w:name w:val="Hyperlink"/>
    <w:basedOn w:val="Policepardfaut"/>
    <w:uiPriority w:val="99"/>
    <w:unhideWhenUsed/>
    <w:rsid w:val="009D1E0E"/>
    <w:rPr>
      <w:color w:val="53C3C7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D1E0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66BC3"/>
    <w:rPr>
      <w:color w:val="846B8E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7F7F7F" w:themeColor="text1" w:themeTint="80"/>
        <w:lang w:val="fr-FR" w:eastAsia="ja-JP" w:bidi="fr-FR"/>
      </w:rPr>
    </w:rPrDefault>
    <w:pPrDefault>
      <w:pPr>
        <w:spacing w:after="18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List Number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DD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ordonnes">
    <w:name w:val="Coordonnées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epuc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Emphaseple">
    <w:name w:val="Subtle Emphasis"/>
    <w:basedOn w:val="Policepardfau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Pieddepage">
    <w:name w:val="footer"/>
    <w:basedOn w:val="Normal"/>
    <w:link w:val="PieddepageC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0E0B05" w:themeColor="text2"/>
      <w:sz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ccentuation">
    <w:name w:val="Emphasis"/>
    <w:basedOn w:val="Policepardfaut"/>
    <w:uiPriority w:val="20"/>
    <w:semiHidden/>
    <w:unhideWhenUsed/>
    <w:qFormat/>
    <w:rPr>
      <w:i w:val="0"/>
      <w:iCs/>
      <w:color w:val="E3AB47" w:themeColor="accent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Cs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Cs/>
      <w:color w:val="262626" w:themeColor="text1" w:themeTint="D9"/>
      <w:sz w:val="26"/>
    </w:rPr>
  </w:style>
  <w:style w:type="character" w:styleId="Emphaseintense">
    <w:name w:val="Intense Emphasis"/>
    <w:basedOn w:val="Policepardfau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olor w:val="262626" w:themeColor="text1" w:themeTint="D9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agraphedeliste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TitreTR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frenceple">
    <w:name w:val="Subtle Reference"/>
    <w:basedOn w:val="Policepardfau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">
    <w:name w:val="Nom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Listenumros">
    <w:name w:val="List Number"/>
    <w:basedOn w:val="Normal"/>
    <w:uiPriority w:val="10"/>
    <w:qFormat/>
    <w:pPr>
      <w:numPr>
        <w:numId w:val="13"/>
      </w:numPr>
    </w:p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ar">
    <w:name w:val="Date Car"/>
    <w:basedOn w:val="Policepardfaut"/>
    <w:link w:val="Date"/>
    <w:uiPriority w:val="99"/>
    <w:semiHidden/>
    <w:rPr>
      <w:color w:val="0E0B05" w:themeColor="text2"/>
      <w:sz w:val="24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sCar">
    <w:name w:val="Salutations Car"/>
    <w:basedOn w:val="Policepardfaut"/>
    <w:link w:val="Salutations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ar">
    <w:name w:val="Signature Car"/>
    <w:basedOn w:val="Policepardfaut"/>
    <w:link w:val="Signature"/>
    <w:uiPriority w:val="99"/>
    <w:semiHidden/>
    <w:rPr>
      <w:color w:val="0E0B05" w:themeColor="text2"/>
    </w:rPr>
  </w:style>
  <w:style w:type="character" w:styleId="Lienhypertexte">
    <w:name w:val="Hyperlink"/>
    <w:basedOn w:val="Policepardfaut"/>
    <w:uiPriority w:val="99"/>
    <w:unhideWhenUsed/>
    <w:rsid w:val="009D1E0E"/>
    <w:rPr>
      <w:color w:val="53C3C7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D1E0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66BC3"/>
    <w:rPr>
      <w:color w:val="846B8E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673012160/oukacis754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H\Downloads\%7bF9937BA6-26F7-E140-96A6-1604816537E1%7dtf5000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8D6B659BA4D941A22C4FB7B97C5F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1F3356-17AC-A84B-B136-EFA895BAD261}"/>
      </w:docPartPr>
      <w:docPartBody>
        <w:p w:rsidR="0049673C" w:rsidRDefault="00A065BB">
          <w:pPr>
            <w:pStyle w:val="C48D6B659BA4D941A22C4FB7B97C5FE5"/>
          </w:pPr>
          <w:r w:rsidRPr="00CA0815">
            <w:t>EXPÉRIENCE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16C3"/>
    <w:multiLevelType w:val="hybridMultilevel"/>
    <w:tmpl w:val="1884BEFA"/>
    <w:lvl w:ilvl="0" w:tplc="F1084306">
      <w:start w:val="1"/>
      <w:numFmt w:val="bullet"/>
      <w:pStyle w:val="Listepuc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F81BD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46"/>
    <w:rsid w:val="0049673C"/>
    <w:rsid w:val="00553839"/>
    <w:rsid w:val="008B449C"/>
    <w:rsid w:val="00A065BB"/>
    <w:rsid w:val="00C03B4A"/>
    <w:rsid w:val="00C21946"/>
    <w:rsid w:val="00FB656E"/>
    <w:rsid w:val="00F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48D6B659BA4D941A22C4FB7B97C5FE5">
    <w:name w:val="C48D6B659BA4D941A22C4FB7B97C5FE5"/>
  </w:style>
  <w:style w:type="paragraph" w:styleId="Listepuces">
    <w:name w:val="List Bullet"/>
    <w:basedOn w:val="Normal"/>
    <w:uiPriority w:val="9"/>
    <w:qFormat/>
    <w:rsid w:val="0049673C"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fr-FR" w:eastAsia="ja-JP" w:bidi="fr-FR"/>
    </w:rPr>
  </w:style>
  <w:style w:type="paragraph" w:customStyle="1" w:styleId="A2CB617C70225E4C824BEB5D691A084E">
    <w:name w:val="A2CB617C70225E4C824BEB5D691A084E"/>
  </w:style>
  <w:style w:type="paragraph" w:customStyle="1" w:styleId="158C4845FAB6724481B0C7B2978229FF">
    <w:name w:val="158C4845FAB6724481B0C7B2978229FF"/>
  </w:style>
  <w:style w:type="paragraph" w:customStyle="1" w:styleId="3371EB5AC6EBAB42BF54DE5C1CBC26A6">
    <w:name w:val="3371EB5AC6EBAB42BF54DE5C1CBC26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48D6B659BA4D941A22C4FB7B97C5FE5">
    <w:name w:val="C48D6B659BA4D941A22C4FB7B97C5FE5"/>
  </w:style>
  <w:style w:type="paragraph" w:styleId="Listepuces">
    <w:name w:val="List Bullet"/>
    <w:basedOn w:val="Normal"/>
    <w:uiPriority w:val="9"/>
    <w:qFormat/>
    <w:rsid w:val="0049673C"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fr-FR" w:eastAsia="ja-JP" w:bidi="fr-FR"/>
    </w:rPr>
  </w:style>
  <w:style w:type="paragraph" w:customStyle="1" w:styleId="A2CB617C70225E4C824BEB5D691A084E">
    <w:name w:val="A2CB617C70225E4C824BEB5D691A084E"/>
  </w:style>
  <w:style w:type="paragraph" w:customStyle="1" w:styleId="158C4845FAB6724481B0C7B2978229FF">
    <w:name w:val="158C4845FAB6724481B0C7B2978229FF"/>
  </w:style>
  <w:style w:type="paragraph" w:customStyle="1" w:styleId="3371EB5AC6EBAB42BF54DE5C1CBC26A6">
    <w:name w:val="3371EB5AC6EBAB42BF54DE5C1CBC2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715E8-C947-4467-9D7B-016CF7AD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{F9937BA6-26F7-E140-96A6-1604816537E1}tf50002018</Template>
  <TotalTime>0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 oukaci</dc:creator>
  <cp:lastModifiedBy>AEH</cp:lastModifiedBy>
  <cp:revision>2</cp:revision>
  <dcterms:created xsi:type="dcterms:W3CDTF">2024-02-23T13:56:00Z</dcterms:created>
  <dcterms:modified xsi:type="dcterms:W3CDTF">2024-02-23T13:56:00Z</dcterms:modified>
</cp:coreProperties>
</file>